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D6" w:rsidRDefault="008056D6" w:rsidP="0086005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56D6" w:rsidRDefault="008056D6" w:rsidP="0086005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56D6" w:rsidRDefault="008056D6" w:rsidP="0086005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56D6" w:rsidRDefault="008056D6" w:rsidP="0086005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56D6" w:rsidRDefault="008056D6" w:rsidP="0086005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56D6" w:rsidRDefault="008056D6" w:rsidP="00376C2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056D6" w:rsidRDefault="008056D6" w:rsidP="0086005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56D6" w:rsidRDefault="008056D6" w:rsidP="0086005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6C25">
        <w:rPr>
          <w:rFonts w:ascii="Times New Roman" w:hAnsi="Times New Roman" w:cs="Times New Roman"/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5pt;height:84.75pt">
            <v:imagedata r:id="rId7" o:title=""/>
          </v:shape>
        </w:pict>
      </w:r>
    </w:p>
    <w:p w:rsidR="008056D6" w:rsidRDefault="008056D6" w:rsidP="0086005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56D6" w:rsidRDefault="008056D6" w:rsidP="0086005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56D6" w:rsidRDefault="008056D6" w:rsidP="0086005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56D6" w:rsidRDefault="008056D6" w:rsidP="0086005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56D6" w:rsidRDefault="008056D6" w:rsidP="0086005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56D6" w:rsidRPr="00B019F0" w:rsidRDefault="008056D6" w:rsidP="0086005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19F0">
        <w:rPr>
          <w:rFonts w:ascii="Times New Roman" w:hAnsi="Times New Roman" w:cs="Times New Roman"/>
          <w:b/>
          <w:sz w:val="32"/>
          <w:szCs w:val="32"/>
        </w:rPr>
        <w:t xml:space="preserve">ПАМЯТКА ГОСУДАРСТВЕННЫМ ГРАЖДАНСКИМ СЛУЖАЩИМ (РАБОТНИКАМ) КОМИТЕТА ПО ФИЗИЧЕСКОЙ КУЛЬТУРЕ И СПОРТУ </w:t>
      </w:r>
      <w:r>
        <w:rPr>
          <w:rFonts w:ascii="Times New Roman" w:hAnsi="Times New Roman" w:cs="Times New Roman"/>
          <w:b/>
          <w:sz w:val="32"/>
          <w:szCs w:val="32"/>
        </w:rPr>
        <w:t xml:space="preserve"> МУРМАНСКОЙ ОБЛАСТИ ОБ ОТВЕТСТВЕННОСТИ ЗА ПОЛУЧЕНИЕ ВЗЯТКИ И О ТИПОВЫХ СИТУАЦИЯХ</w:t>
      </w:r>
    </w:p>
    <w:p w:rsidR="008056D6" w:rsidRPr="00B019F0" w:rsidRDefault="008056D6" w:rsidP="008C03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056D6" w:rsidRDefault="008056D6" w:rsidP="008C03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56D6" w:rsidRDefault="008056D6" w:rsidP="008C03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56D6" w:rsidRDefault="008056D6" w:rsidP="008C03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56D6" w:rsidRDefault="008056D6" w:rsidP="008C03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56D6" w:rsidRDefault="008056D6" w:rsidP="008C03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56D6" w:rsidRDefault="008056D6" w:rsidP="008C03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56D6" w:rsidRDefault="008056D6" w:rsidP="008C03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56D6" w:rsidRDefault="008056D6" w:rsidP="008C03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56D6" w:rsidRDefault="008056D6" w:rsidP="008C03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56D6" w:rsidRDefault="008056D6" w:rsidP="008C03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56D6" w:rsidRDefault="008056D6" w:rsidP="008C03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56D6" w:rsidRDefault="008056D6" w:rsidP="00376C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56D6" w:rsidRDefault="008056D6" w:rsidP="00376C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56D6" w:rsidRDefault="008056D6" w:rsidP="00376C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56D6" w:rsidRDefault="008056D6" w:rsidP="00376C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56D6" w:rsidRDefault="008056D6" w:rsidP="00376C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56D6" w:rsidRDefault="008056D6" w:rsidP="008C03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56D6" w:rsidRDefault="008056D6" w:rsidP="008C03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56D6" w:rsidRPr="00B019F0" w:rsidRDefault="008056D6" w:rsidP="00B019F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9F0">
        <w:rPr>
          <w:rFonts w:ascii="Times New Roman" w:hAnsi="Times New Roman" w:cs="Times New Roman"/>
          <w:b/>
          <w:sz w:val="28"/>
          <w:szCs w:val="28"/>
        </w:rPr>
        <w:t>2013</w:t>
      </w:r>
    </w:p>
    <w:p w:rsidR="008056D6" w:rsidRDefault="008056D6" w:rsidP="00BB5E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56D6" w:rsidRPr="003F4F38" w:rsidRDefault="008056D6" w:rsidP="00376C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F38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8056D6" w:rsidRDefault="008056D6" w:rsidP="00376C2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56D6" w:rsidRDefault="008056D6" w:rsidP="00376C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Понятие взятки …………………………………………......................... стр.  3</w:t>
      </w:r>
    </w:p>
    <w:p w:rsidR="008056D6" w:rsidRDefault="008056D6" w:rsidP="00376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56D6" w:rsidRDefault="008056D6" w:rsidP="00376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Понятие посредничества во взяточничестве ………………………… стр. 4</w:t>
      </w:r>
    </w:p>
    <w:p w:rsidR="008056D6" w:rsidRDefault="008056D6" w:rsidP="00376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56D6" w:rsidRDefault="008056D6" w:rsidP="00376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Понятие незаконного вознаграждения ……………………………….. стр. 5</w:t>
      </w:r>
    </w:p>
    <w:p w:rsidR="008056D6" w:rsidRDefault="008056D6" w:rsidP="00376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56D6" w:rsidRDefault="008056D6" w:rsidP="00376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Понятие покушения на получение взятки …………………………… стр. 6</w:t>
      </w:r>
    </w:p>
    <w:p w:rsidR="008056D6" w:rsidRDefault="008056D6" w:rsidP="00376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56D6" w:rsidRDefault="008056D6" w:rsidP="00376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Участие родственников в получении взятки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………………………….стр. 7</w:t>
      </w:r>
    </w:p>
    <w:p w:rsidR="008056D6" w:rsidRDefault="008056D6" w:rsidP="00376C25">
      <w:pPr>
        <w:pStyle w:val="Heading1"/>
        <w:spacing w:before="0" w:after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056D6" w:rsidRPr="003F4F38" w:rsidRDefault="008056D6" w:rsidP="00BB5E32">
      <w:pPr>
        <w:pStyle w:val="Heading1"/>
        <w:tabs>
          <w:tab w:val="left" w:pos="8460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Понятие вымогательства взятки</w:t>
      </w:r>
      <w:r w:rsidRPr="003F4F38">
        <w:rPr>
          <w:rFonts w:ascii="Times New Roman" w:hAnsi="Times New Roman"/>
          <w:color w:val="auto"/>
          <w:sz w:val="28"/>
          <w:szCs w:val="28"/>
        </w:rPr>
        <w:t>………………………………………</w:t>
      </w:r>
      <w:r>
        <w:rPr>
          <w:rFonts w:ascii="Times New Roman" w:hAnsi="Times New Roman"/>
          <w:color w:val="auto"/>
          <w:sz w:val="28"/>
          <w:szCs w:val="28"/>
        </w:rPr>
        <w:t>..</w:t>
      </w:r>
      <w:r w:rsidRPr="003F4F38">
        <w:rPr>
          <w:rFonts w:ascii="Times New Roman" w:hAnsi="Times New Roman"/>
          <w:color w:val="auto"/>
          <w:sz w:val="28"/>
          <w:szCs w:val="28"/>
        </w:rPr>
        <w:t xml:space="preserve"> стр. </w:t>
      </w:r>
      <w:r>
        <w:rPr>
          <w:rFonts w:ascii="Times New Roman" w:hAnsi="Times New Roman"/>
          <w:color w:val="auto"/>
          <w:sz w:val="28"/>
          <w:szCs w:val="28"/>
        </w:rPr>
        <w:t>8</w:t>
      </w:r>
    </w:p>
    <w:p w:rsidR="008056D6" w:rsidRPr="003F4F38" w:rsidRDefault="008056D6" w:rsidP="00376C2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6D6" w:rsidRDefault="008056D6" w:rsidP="00376C25">
      <w:pPr>
        <w:pStyle w:val="Heading1"/>
        <w:spacing w:before="0"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Примеры типовых ситуаций  ……………………………………………стр. 9</w:t>
      </w:r>
    </w:p>
    <w:p w:rsidR="008056D6" w:rsidRPr="003F4F38" w:rsidRDefault="008056D6" w:rsidP="00376C25">
      <w:pPr>
        <w:spacing w:after="0" w:line="240" w:lineRule="auto"/>
        <w:rPr>
          <w:lang w:eastAsia="ru-RU"/>
        </w:rPr>
      </w:pPr>
    </w:p>
    <w:p w:rsidR="008056D6" w:rsidRPr="00B505A6" w:rsidRDefault="008056D6" w:rsidP="00376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56D6" w:rsidRPr="003F4F38" w:rsidRDefault="008056D6" w:rsidP="00376C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6D6" w:rsidRDefault="008056D6" w:rsidP="00376C25">
      <w:pPr>
        <w:rPr>
          <w:lang w:eastAsia="ru-RU"/>
        </w:rPr>
      </w:pPr>
    </w:p>
    <w:p w:rsidR="008056D6" w:rsidRPr="003F4F38" w:rsidRDefault="008056D6" w:rsidP="00376C25">
      <w:pPr>
        <w:rPr>
          <w:lang w:eastAsia="ru-RU"/>
        </w:rPr>
      </w:pPr>
    </w:p>
    <w:p w:rsidR="008056D6" w:rsidRPr="00B505A6" w:rsidRDefault="008056D6" w:rsidP="00376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56D6" w:rsidRPr="003F4F38" w:rsidRDefault="008056D6" w:rsidP="00376C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6D6" w:rsidRPr="003F4F38" w:rsidRDefault="008056D6" w:rsidP="00376C25">
      <w:pPr>
        <w:rPr>
          <w:lang w:eastAsia="ru-RU"/>
        </w:rPr>
      </w:pPr>
    </w:p>
    <w:p w:rsidR="008056D6" w:rsidRPr="00B505A6" w:rsidRDefault="008056D6" w:rsidP="00376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56D6" w:rsidRPr="003F4F38" w:rsidRDefault="008056D6" w:rsidP="00376C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6D6" w:rsidRDefault="008056D6" w:rsidP="00376C2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56D6" w:rsidRDefault="008056D6" w:rsidP="00376C2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56D6" w:rsidRDefault="008056D6" w:rsidP="00376C2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56D6" w:rsidRDefault="008056D6" w:rsidP="00376C2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56D6" w:rsidRDefault="008056D6" w:rsidP="00376C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56D6" w:rsidRDefault="008056D6" w:rsidP="00376C2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56D6" w:rsidRDefault="008056D6" w:rsidP="00376C2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56D6" w:rsidRDefault="008056D6" w:rsidP="00376C2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56D6" w:rsidRDefault="008056D6" w:rsidP="00376C2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56D6" w:rsidRDefault="008056D6" w:rsidP="00376C2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56D6" w:rsidRDefault="008056D6" w:rsidP="00376C2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56D6" w:rsidRDefault="008056D6" w:rsidP="00376C2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56D6" w:rsidRDefault="008056D6" w:rsidP="00376C2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56D6" w:rsidRDefault="008056D6" w:rsidP="00376C2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56D6" w:rsidRDefault="008056D6" w:rsidP="00376C2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56D6" w:rsidRDefault="008056D6" w:rsidP="00376C2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56D6" w:rsidRDefault="008056D6" w:rsidP="00376C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56D6" w:rsidRDefault="008056D6" w:rsidP="00376C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56D6" w:rsidRPr="00CA1BA6" w:rsidRDefault="008056D6" w:rsidP="00CA1997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Pr="00CA1BA6">
        <w:rPr>
          <w:rFonts w:ascii="Times New Roman" w:hAnsi="Times New Roman" w:cs="Times New Roman"/>
          <w:b/>
          <w:sz w:val="28"/>
          <w:szCs w:val="28"/>
          <w:u w:val="single"/>
        </w:rPr>
        <w:t>Понятие взятки.</w:t>
      </w:r>
    </w:p>
    <w:p w:rsidR="008056D6" w:rsidRDefault="008056D6" w:rsidP="00CA199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взятки являются: деньги, ценные бумаги, иное имущество, выгоды или услуги имущественного характера, оказываемые безвозмездно, но подлежащие оплате, предоставление имущественных прав.</w:t>
      </w:r>
    </w:p>
    <w:p w:rsidR="008056D6" w:rsidRPr="00CA1BA6" w:rsidRDefault="008056D6" w:rsidP="00CA199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Незаконное оказание</w:t>
      </w:r>
      <w:r w:rsidRPr="00DD45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услуг имущественного характера</w:t>
      </w:r>
      <w:r w:rsidRPr="00CA1B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A1BA6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предоставление должностному лицу в качестве взятки любых имущественных выгод, в том числе освобождение его от имуще</w:t>
      </w:r>
      <w:r>
        <w:rPr>
          <w:rFonts w:ascii="Times New Roman" w:hAnsi="Times New Roman" w:cs="Times New Roman"/>
          <w:sz w:val="28"/>
          <w:szCs w:val="28"/>
          <w:lang w:eastAsia="ru-RU"/>
        </w:rPr>
        <w:t>ственных обязательств (</w:t>
      </w:r>
      <w:r w:rsidRPr="00CA1BA6">
        <w:rPr>
          <w:rFonts w:ascii="Times New Roman" w:hAnsi="Times New Roman" w:cs="Times New Roman"/>
          <w:sz w:val="28"/>
          <w:szCs w:val="28"/>
          <w:lang w:eastAsia="ru-RU"/>
        </w:rPr>
        <w:t>предоставление кредита с заниженной процентной ставкой за пользование им, бесплатные либо по заниженной стоимости предоставление туристических путевок, ремонт квартиры, строительство дачи, передача имущества, в частности автотранспорта, для его временного использования, прощение долга или исполнение обязательств перед другими лицами).</w:t>
      </w:r>
    </w:p>
    <w:p w:rsidR="008056D6" w:rsidRDefault="008056D6" w:rsidP="00CA199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050">
        <w:rPr>
          <w:rFonts w:ascii="Times New Roman" w:hAnsi="Times New Roman" w:cs="Times New Roman"/>
          <w:b/>
          <w:sz w:val="28"/>
          <w:szCs w:val="28"/>
          <w:lang w:eastAsia="ru-RU"/>
        </w:rPr>
        <w:t>Имущественные права</w:t>
      </w:r>
      <w:r w:rsidRPr="00CA1B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A1BA6">
        <w:rPr>
          <w:rFonts w:ascii="Times New Roman" w:hAnsi="Times New Roman" w:cs="Times New Roman"/>
          <w:sz w:val="28"/>
          <w:szCs w:val="28"/>
          <w:lang w:eastAsia="ru-RU"/>
        </w:rPr>
        <w:t xml:space="preserve"> право на имущество, в том числе право требования кредитора, иные пр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ава, имеющие денежное выражение </w:t>
      </w:r>
      <w:r w:rsidRPr="00CA1B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CA1BA6">
        <w:rPr>
          <w:rFonts w:ascii="Times New Roman" w:hAnsi="Times New Roman" w:cs="Times New Roman"/>
          <w:sz w:val="28"/>
          <w:szCs w:val="28"/>
          <w:lang w:eastAsia="ru-RU"/>
        </w:rPr>
        <w:t xml:space="preserve">исключительное право на результаты интеллектуальной деятельности и приравненные к ним средства индивидуализации </w:t>
      </w:r>
      <w:r w:rsidRPr="00DD459A">
        <w:rPr>
          <w:rFonts w:ascii="Times New Roman" w:hAnsi="Times New Roman" w:cs="Times New Roman"/>
          <w:sz w:val="28"/>
          <w:szCs w:val="28"/>
          <w:lang w:eastAsia="ru-RU"/>
        </w:rPr>
        <w:t>(</w:t>
      </w:r>
      <w:hyperlink r:id="rId8" w:history="1">
        <w:r w:rsidRPr="00DD459A">
          <w:rPr>
            <w:rFonts w:ascii="Times New Roman" w:hAnsi="Times New Roman" w:cs="Times New Roman"/>
            <w:sz w:val="28"/>
            <w:szCs w:val="28"/>
            <w:lang w:eastAsia="ru-RU"/>
          </w:rPr>
          <w:t>статья 1225</w:t>
        </w:r>
      </w:hyperlink>
      <w:r w:rsidRPr="00CA1BA6">
        <w:rPr>
          <w:rFonts w:ascii="Times New Roman" w:hAnsi="Times New Roman" w:cs="Times New Roman"/>
          <w:sz w:val="28"/>
          <w:szCs w:val="28"/>
          <w:lang w:eastAsia="ru-RU"/>
        </w:rPr>
        <w:t xml:space="preserve"> ГК РФ). Получение взятки в виде незаконного предоставления должностному лицу имущественных прав предполагает возникновение у лица юридически закрепленной возможности вступить во владение или распорядиться чужим имуществом как своим собственным, требовать от должника исполнения в его пользу имущественных обязательств и др.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056D6" w:rsidRPr="005A1606" w:rsidRDefault="008056D6" w:rsidP="002169E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sub_290061"/>
      <w:r w:rsidRPr="002169E9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получение взятки</w:t>
      </w:r>
      <w:r w:rsidRPr="002169E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предусмотрена </w:t>
      </w:r>
      <w:r w:rsidRPr="005A1606">
        <w:rPr>
          <w:rFonts w:ascii="Times New Roman" w:hAnsi="Times New Roman" w:cs="Times New Roman"/>
          <w:b/>
          <w:sz w:val="28"/>
          <w:szCs w:val="28"/>
          <w:lang w:eastAsia="ru-RU"/>
        </w:rPr>
        <w:t>уголовная ответственность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(ст. 290 Уголовного кодекса РФ)</w:t>
      </w:r>
      <w:r w:rsidRPr="002169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1606">
        <w:rPr>
          <w:rFonts w:ascii="Times New Roman" w:hAnsi="Times New Roman" w:cs="Times New Roman"/>
          <w:b/>
          <w:sz w:val="28"/>
          <w:szCs w:val="28"/>
          <w:lang w:eastAsia="ru-RU"/>
        </w:rPr>
        <w:t>вплоть до</w:t>
      </w:r>
      <w:r w:rsidRPr="002169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1606">
        <w:rPr>
          <w:rFonts w:ascii="Times New Roman" w:hAnsi="Times New Roman" w:cs="Times New Roman"/>
          <w:sz w:val="28"/>
          <w:szCs w:val="28"/>
          <w:lang w:eastAsia="ru-RU"/>
        </w:rPr>
        <w:t>штрафа в размере от восьмидесятикратной до стократной суммы</w:t>
      </w:r>
      <w:r w:rsidRPr="002169E9">
        <w:rPr>
          <w:rFonts w:ascii="Times New Roman" w:hAnsi="Times New Roman" w:cs="Times New Roman"/>
          <w:sz w:val="28"/>
          <w:szCs w:val="28"/>
          <w:lang w:eastAsia="ru-RU"/>
        </w:rPr>
        <w:t xml:space="preserve"> взятки с лишением права занимать определенные должности или заниматься определенной деятельностью на срок до трех лет либо </w:t>
      </w:r>
      <w:r w:rsidRPr="005A1606">
        <w:rPr>
          <w:rFonts w:ascii="Times New Roman" w:hAnsi="Times New Roman" w:cs="Times New Roman"/>
          <w:b/>
          <w:sz w:val="28"/>
          <w:szCs w:val="28"/>
          <w:lang w:eastAsia="ru-RU"/>
        </w:rPr>
        <w:t>лишени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  <w:r w:rsidRPr="005A16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свободы на срок от восьми до пятнадцати лет со штрафом в размере семидесятикратной суммы взятки.</w:t>
      </w:r>
    </w:p>
    <w:bookmarkEnd w:id="0"/>
    <w:p w:rsidR="008056D6" w:rsidRDefault="008056D6" w:rsidP="00216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216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216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216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543F9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Понятие посредничества</w:t>
      </w:r>
      <w:r w:rsidRPr="00543F9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во взяточничестве</w:t>
      </w:r>
    </w:p>
    <w:p w:rsidR="008056D6" w:rsidRDefault="008056D6" w:rsidP="00543F9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3F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Посредничество во взяточничестве - </w:t>
      </w:r>
      <w:r w:rsidRPr="00543F96">
        <w:rPr>
          <w:rFonts w:ascii="Times New Roman" w:hAnsi="Times New Roman" w:cs="Times New Roman"/>
          <w:sz w:val="28"/>
          <w:szCs w:val="28"/>
          <w:lang w:eastAsia="ru-RU"/>
        </w:rPr>
        <w:t>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056D6" w:rsidRPr="00543F96" w:rsidRDefault="008056D6" w:rsidP="00543F9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3F96">
        <w:rPr>
          <w:rFonts w:ascii="Times New Roman" w:hAnsi="Times New Roman" w:cs="Times New Roman"/>
          <w:sz w:val="28"/>
          <w:szCs w:val="28"/>
          <w:lang w:eastAsia="ru-RU"/>
        </w:rPr>
        <w:t xml:space="preserve">За посредничество во взяточничестве предусмотрена </w:t>
      </w:r>
      <w:r w:rsidRPr="00543F96">
        <w:rPr>
          <w:rFonts w:ascii="Times New Roman" w:hAnsi="Times New Roman" w:cs="Times New Roman"/>
          <w:b/>
          <w:sz w:val="28"/>
          <w:szCs w:val="28"/>
          <w:lang w:eastAsia="ru-RU"/>
        </w:rPr>
        <w:t>уголовная ответственность</w:t>
      </w:r>
      <w:r w:rsidRPr="00543F96">
        <w:rPr>
          <w:rFonts w:ascii="Times New Roman" w:hAnsi="Times New Roman" w:cs="Times New Roman"/>
          <w:sz w:val="28"/>
          <w:szCs w:val="28"/>
          <w:lang w:eastAsia="ru-RU"/>
        </w:rPr>
        <w:t xml:space="preserve"> (ст. 291.1 Уголовного кодекса РФ) </w:t>
      </w:r>
      <w:r w:rsidRPr="00543F96">
        <w:rPr>
          <w:rFonts w:ascii="Times New Roman" w:hAnsi="Times New Roman" w:cs="Times New Roman"/>
          <w:b/>
          <w:sz w:val="28"/>
          <w:szCs w:val="28"/>
          <w:lang w:eastAsia="ru-RU"/>
        </w:rPr>
        <w:t>вплоть до</w:t>
      </w:r>
      <w:r w:rsidRPr="00543F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sub_2911042"/>
      <w:r w:rsidRPr="00543F96">
        <w:rPr>
          <w:rFonts w:ascii="Times New Roman" w:hAnsi="Times New Roman" w:cs="Times New Roman"/>
          <w:sz w:val="28"/>
          <w:szCs w:val="28"/>
          <w:lang w:eastAsia="ru-RU"/>
        </w:rPr>
        <w:t xml:space="preserve">штрафа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</w:t>
      </w:r>
      <w:r w:rsidRPr="00543F96">
        <w:rPr>
          <w:rFonts w:ascii="Times New Roman" w:hAnsi="Times New Roman" w:cs="Times New Roman"/>
          <w:b/>
          <w:sz w:val="28"/>
          <w:szCs w:val="28"/>
          <w:lang w:eastAsia="ru-RU"/>
        </w:rPr>
        <w:t>лишения свободы на срок от семи до двенадцати лет со штрафом в размере семидесятикратной суммы взятки.</w:t>
      </w:r>
    </w:p>
    <w:bookmarkEnd w:id="1"/>
    <w:p w:rsidR="008056D6" w:rsidRPr="00543F96" w:rsidRDefault="008056D6" w:rsidP="0054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Times New Roman"/>
          <w:sz w:val="26"/>
          <w:szCs w:val="26"/>
          <w:lang w:eastAsia="ru-RU"/>
        </w:rPr>
      </w:pPr>
    </w:p>
    <w:p w:rsidR="008056D6" w:rsidRPr="00543F96" w:rsidRDefault="008056D6" w:rsidP="00543F9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6D6" w:rsidRPr="00543F96" w:rsidRDefault="008056D6" w:rsidP="00216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216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216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216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216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216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216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216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216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216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216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216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216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216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216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216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216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216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216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216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216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216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216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216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216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216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99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DD459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2. Понятие незаконного вознаграждения.</w:t>
      </w:r>
    </w:p>
    <w:p w:rsidR="008056D6" w:rsidRDefault="008056D6" w:rsidP="00CA199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48F7">
        <w:rPr>
          <w:rFonts w:ascii="Times New Roman" w:hAnsi="Times New Roman" w:cs="Times New Roman"/>
          <w:b/>
          <w:sz w:val="28"/>
          <w:szCs w:val="28"/>
          <w:lang w:eastAsia="ru-RU"/>
        </w:rPr>
        <w:t>Незаконное вознаграждение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незаконные передача, предложение или обещание от имени или в интересах юридического лица должностному лицу денег, ценных бумаг, иного имущества, оказание ему услуг имущественного характера, предоставление имущественных прав за совершение в интересах данного юридического лица должностным лицом, действия (бездействия), связанного с занимаемым им служебным положением (ст. 19.28 КоАП РФ).</w:t>
      </w:r>
    </w:p>
    <w:p w:rsidR="008056D6" w:rsidRDefault="008056D6" w:rsidP="00CA199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совершение таких действий в отношении юридического лица применяются </w:t>
      </w:r>
      <w:r w:rsidRPr="00A33E35">
        <w:rPr>
          <w:rFonts w:ascii="Times New Roman" w:hAnsi="Times New Roman" w:cs="Times New Roman"/>
          <w:b/>
          <w:sz w:val="28"/>
          <w:szCs w:val="28"/>
          <w:lang w:eastAsia="ru-RU"/>
        </w:rPr>
        <w:t>меры административного воздействия вплоть до штрафа в размере до 100-кратной суммы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денежных средств, стоимости ценных бумаг, иного имущества, услуг имущественного характера, иных имущественных прав, незаконно переданных или оказанных либо обещанных или предложенных от имени юридического лица.</w:t>
      </w: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D27C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99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A33E3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3. Понятие покушения на получение взятки.</w:t>
      </w:r>
    </w:p>
    <w:p w:rsidR="008056D6" w:rsidRPr="00BD5C11" w:rsidRDefault="008056D6" w:rsidP="00BD5C1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C11">
        <w:rPr>
          <w:rFonts w:ascii="Times New Roman" w:hAnsi="Times New Roman" w:cs="Times New Roman"/>
          <w:sz w:val="28"/>
          <w:szCs w:val="28"/>
          <w:lang w:eastAsia="ru-RU"/>
        </w:rPr>
        <w:t xml:space="preserve">Если обусловленная передача ценностей не состоялась по обстоятельствам, не зависящим от воли лиц, пытавшихся получить предмет взятки или подкупа, содеянное следует квалифицировать как </w:t>
      </w:r>
      <w:r w:rsidRPr="00BD5C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покушение на получение взятки или незаконное вознаграждение при коммерческом </w:t>
      </w:r>
      <w:bookmarkStart w:id="2" w:name="sub_6602"/>
    </w:p>
    <w:p w:rsidR="008056D6" w:rsidRPr="00BD5C11" w:rsidRDefault="008056D6" w:rsidP="00D27CD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sub_663"/>
      <w:bookmarkEnd w:id="2"/>
      <w:r w:rsidRPr="00BD5C11">
        <w:rPr>
          <w:rFonts w:ascii="Times New Roman" w:hAnsi="Times New Roman" w:cs="Times New Roman"/>
          <w:sz w:val="28"/>
          <w:szCs w:val="28"/>
          <w:lang w:eastAsia="ru-RU"/>
        </w:rPr>
        <w:t xml:space="preserve"> Срок или размер наказания за покушение на преступление не может превышать </w:t>
      </w:r>
      <w:r w:rsidRPr="00BD5C11">
        <w:rPr>
          <w:rFonts w:ascii="Times New Roman" w:hAnsi="Times New Roman" w:cs="Times New Roman"/>
          <w:b/>
          <w:sz w:val="28"/>
          <w:szCs w:val="28"/>
          <w:lang w:eastAsia="ru-RU"/>
        </w:rPr>
        <w:t>трех четвертей максимального срока или размера наиболее строгого вида наказания</w:t>
      </w:r>
      <w:r w:rsidRPr="00BD5C11">
        <w:rPr>
          <w:rFonts w:ascii="Times New Roman" w:hAnsi="Times New Roman" w:cs="Times New Roman"/>
          <w:sz w:val="28"/>
          <w:szCs w:val="28"/>
          <w:lang w:eastAsia="ru-RU"/>
        </w:rPr>
        <w:t>, предусмотренного соответствующей статьей Особенной части настоящего Кодекса за оконченное преступление (часть 3 ст. 66 Уголовного кодекса РФ).</w:t>
      </w:r>
    </w:p>
    <w:bookmarkEnd w:id="3"/>
    <w:p w:rsidR="008056D6" w:rsidRPr="00BD5C11" w:rsidRDefault="008056D6" w:rsidP="00BD5C1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2B7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99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8F4C3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4. Участие родственников в получении взятки.</w:t>
      </w:r>
    </w:p>
    <w:p w:rsidR="008056D6" w:rsidRDefault="008056D6" w:rsidP="00CA199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Если имущественные выгоды в виде денег, иных ценностей, оказания материальных услуг предоставлены родным и близким гражданского служащего с его согласия либо если он не возражал против этого и использовал свои служебные полномочия в пользу взяткодателя, указанные действия следует квалифицировать как </w:t>
      </w:r>
      <w:r w:rsidRPr="008F4C31">
        <w:rPr>
          <w:rFonts w:ascii="Times New Roman" w:hAnsi="Times New Roman" w:cs="Times New Roman"/>
          <w:b/>
          <w:sz w:val="28"/>
          <w:szCs w:val="28"/>
          <w:lang w:eastAsia="ru-RU"/>
        </w:rPr>
        <w:t>получение взятки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056D6" w:rsidRDefault="008056D6" w:rsidP="00CA199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99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BB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6D6" w:rsidRDefault="008056D6" w:rsidP="00CA199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8F4C3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5. Понятие вымогательства взятки.</w:t>
      </w:r>
    </w:p>
    <w:p w:rsidR="008056D6" w:rsidRDefault="008056D6" w:rsidP="0068604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 </w:t>
      </w:r>
      <w:r w:rsidRPr="008F4C31">
        <w:rPr>
          <w:rFonts w:ascii="Times New Roman" w:hAnsi="Times New Roman" w:cs="Times New Roman"/>
          <w:b/>
          <w:sz w:val="28"/>
          <w:szCs w:val="28"/>
          <w:lang w:eastAsia="ru-RU"/>
        </w:rPr>
        <w:t>вымогательством взятки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следует понимать требование 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правоохраняемых интересов. </w:t>
      </w:r>
    </w:p>
    <w:p w:rsidR="008056D6" w:rsidRPr="00630A96" w:rsidRDefault="008056D6" w:rsidP="0068604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4" w:name="sub_290532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получение взятки с вымогательством предусмотрена </w:t>
      </w:r>
      <w:r w:rsidRPr="00686041">
        <w:rPr>
          <w:rFonts w:ascii="Times New Roman" w:hAnsi="Times New Roman" w:cs="Times New Roman"/>
          <w:b/>
          <w:sz w:val="28"/>
          <w:szCs w:val="28"/>
          <w:lang w:eastAsia="ru-RU"/>
        </w:rPr>
        <w:t>уголовная ответственность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(п. «б» части 5 ст. 290 Уголовного кодекса РФ) в виде </w:t>
      </w:r>
      <w:r w:rsidRPr="00686041">
        <w:rPr>
          <w:rFonts w:ascii="Times New Roman" w:hAnsi="Times New Roman" w:cs="Times New Roman"/>
          <w:sz w:val="28"/>
          <w:szCs w:val="28"/>
          <w:lang w:eastAsia="ru-RU"/>
        </w:rPr>
        <w:t>штраф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86041">
        <w:rPr>
          <w:rFonts w:ascii="Times New Roman" w:hAnsi="Times New Roman" w:cs="Times New Roman"/>
          <w:sz w:val="28"/>
          <w:szCs w:val="28"/>
          <w:lang w:eastAsia="ru-RU"/>
        </w:rPr>
        <w:t xml:space="preserve"> в размере от семидесятикратной до девяностократной суммы взятки либо </w:t>
      </w:r>
      <w:r w:rsidRPr="00630A96">
        <w:rPr>
          <w:rFonts w:ascii="Times New Roman" w:hAnsi="Times New Roman" w:cs="Times New Roman"/>
          <w:b/>
          <w:sz w:val="28"/>
          <w:szCs w:val="28"/>
          <w:lang w:eastAsia="ru-RU"/>
        </w:rPr>
        <w:t>лишения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взятки.</w:t>
      </w:r>
    </w:p>
    <w:bookmarkEnd w:id="4"/>
    <w:p w:rsidR="008056D6" w:rsidRPr="00686041" w:rsidRDefault="008056D6" w:rsidP="006860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Times New Roman"/>
          <w:sz w:val="26"/>
          <w:szCs w:val="26"/>
          <w:lang w:eastAsia="ru-RU"/>
        </w:rPr>
      </w:pPr>
    </w:p>
    <w:p w:rsidR="008056D6" w:rsidRDefault="008056D6" w:rsidP="00CA199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056D6" w:rsidRDefault="008056D6" w:rsidP="00CA199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056D6" w:rsidRDefault="008056D6" w:rsidP="00634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056D6" w:rsidRDefault="008056D6" w:rsidP="00CA1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056D6" w:rsidRDefault="008056D6" w:rsidP="00CA1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056D6" w:rsidRPr="009D57EB" w:rsidRDefault="008056D6" w:rsidP="00CA199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D57E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Примеры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типовых ситуаций</w:t>
      </w:r>
      <w:r w:rsidRPr="009D57E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</w:p>
    <w:p w:rsidR="008056D6" w:rsidRDefault="008056D6" w:rsidP="00CA1997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7EB">
        <w:rPr>
          <w:rFonts w:ascii="Times New Roman" w:hAnsi="Times New Roman" w:cs="Times New Roman"/>
          <w:sz w:val="28"/>
          <w:szCs w:val="28"/>
          <w:lang w:eastAsia="ru-RU"/>
        </w:rPr>
        <w:t xml:space="preserve">Фирма получает заказ от органа власти на строительство по цене гораздо большей, чем принято на строительном рынке, с последующей выплатой чиновнику </w:t>
      </w:r>
      <w:r w:rsidRPr="005C6CEB">
        <w:rPr>
          <w:rFonts w:ascii="Times New Roman" w:hAnsi="Times New Roman" w:cs="Times New Roman"/>
          <w:b/>
          <w:sz w:val="28"/>
          <w:szCs w:val="28"/>
          <w:lang w:eastAsia="ru-RU"/>
        </w:rPr>
        <w:t>наличных денег («отката») или вознаграждения в другой форме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056D6" w:rsidRPr="009D57EB" w:rsidRDefault="008056D6" w:rsidP="00CA1997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7EB">
        <w:rPr>
          <w:rFonts w:ascii="Times New Roman" w:hAnsi="Times New Roman" w:cs="Times New Roman"/>
          <w:sz w:val="28"/>
          <w:szCs w:val="28"/>
          <w:lang w:eastAsia="ru-RU"/>
        </w:rPr>
        <w:t xml:space="preserve"> Чиновник от имени государственного органа сдает в аренду государственное имущество, получая за это </w:t>
      </w:r>
      <w:r w:rsidRPr="00333390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дополнительное вознаграждение</w:t>
      </w:r>
      <w:r>
        <w:rPr>
          <w:rFonts w:ascii="Arial" w:hAnsi="Arial" w:cs="Arial"/>
          <w:sz w:val="26"/>
          <w:szCs w:val="26"/>
          <w:lang w:eastAsia="ru-RU"/>
        </w:rPr>
        <w:t>;</w:t>
      </w:r>
    </w:p>
    <w:p w:rsidR="008056D6" w:rsidRPr="009D57EB" w:rsidRDefault="008056D6" w:rsidP="00CA1997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7EB">
        <w:rPr>
          <w:rFonts w:ascii="Times New Roman" w:hAnsi="Times New Roman" w:cs="Times New Roman"/>
          <w:sz w:val="28"/>
          <w:szCs w:val="28"/>
          <w:lang w:eastAsia="ru-RU"/>
        </w:rPr>
        <w:t xml:space="preserve">Депутат законодательного органа голосует в поддержку законопроекта за </w:t>
      </w:r>
      <w:r w:rsidRPr="00333390">
        <w:rPr>
          <w:rFonts w:ascii="Times New Roman" w:hAnsi="Times New Roman" w:cs="Times New Roman"/>
          <w:b/>
          <w:sz w:val="28"/>
          <w:szCs w:val="28"/>
          <w:lang w:eastAsia="ru-RU"/>
        </w:rPr>
        <w:t>вознаграждение</w:t>
      </w:r>
      <w:r>
        <w:rPr>
          <w:rFonts w:ascii="Arial" w:hAnsi="Arial" w:cs="Arial"/>
          <w:sz w:val="26"/>
          <w:szCs w:val="26"/>
          <w:lang w:eastAsia="ru-RU"/>
        </w:rPr>
        <w:t>;</w:t>
      </w:r>
    </w:p>
    <w:p w:rsidR="008056D6" w:rsidRDefault="008056D6" w:rsidP="00CA1997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7EB">
        <w:rPr>
          <w:rFonts w:ascii="Times New Roman" w:hAnsi="Times New Roman" w:cs="Times New Roman"/>
          <w:sz w:val="28"/>
          <w:szCs w:val="28"/>
          <w:lang w:eastAsia="ru-RU"/>
        </w:rPr>
        <w:t xml:space="preserve"> Чиновник за </w:t>
      </w:r>
      <w:r w:rsidRPr="00333390">
        <w:rPr>
          <w:rFonts w:ascii="Times New Roman" w:hAnsi="Times New Roman" w:cs="Times New Roman"/>
          <w:b/>
          <w:sz w:val="28"/>
          <w:szCs w:val="28"/>
          <w:lang w:eastAsia="ru-RU"/>
        </w:rPr>
        <w:t>определенную услугу</w:t>
      </w:r>
      <w:r w:rsidRPr="009D57EB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обеспечивает продвижение в очереди на муниципальное жилье;</w:t>
      </w:r>
    </w:p>
    <w:p w:rsidR="008056D6" w:rsidRPr="009D57EB" w:rsidRDefault="008056D6" w:rsidP="00CA1997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7EB">
        <w:rPr>
          <w:rFonts w:ascii="Times New Roman" w:hAnsi="Times New Roman" w:cs="Times New Roman"/>
          <w:sz w:val="28"/>
          <w:szCs w:val="28"/>
          <w:lang w:eastAsia="ru-RU"/>
        </w:rPr>
        <w:t xml:space="preserve">В сельской местности администрация грозит жителям не завезти корма, дрова, уголь и т. п., если те не </w:t>
      </w:r>
      <w:r w:rsidRPr="00333390">
        <w:rPr>
          <w:rFonts w:ascii="Times New Roman" w:hAnsi="Times New Roman" w:cs="Times New Roman"/>
          <w:b/>
          <w:sz w:val="28"/>
          <w:szCs w:val="28"/>
          <w:lang w:eastAsia="ru-RU"/>
        </w:rPr>
        <w:t>проголосуют</w:t>
      </w:r>
      <w:r w:rsidRPr="009D57EB">
        <w:rPr>
          <w:rFonts w:ascii="Times New Roman" w:hAnsi="Times New Roman" w:cs="Times New Roman"/>
          <w:sz w:val="28"/>
          <w:szCs w:val="28"/>
          <w:lang w:eastAsia="ru-RU"/>
        </w:rPr>
        <w:t xml:space="preserve"> как нужно</w:t>
      </w:r>
      <w:r>
        <w:rPr>
          <w:rFonts w:ascii="Arial" w:hAnsi="Arial" w:cs="Arial"/>
          <w:sz w:val="26"/>
          <w:szCs w:val="26"/>
          <w:lang w:eastAsia="ru-RU"/>
        </w:rPr>
        <w:t>;</w:t>
      </w:r>
    </w:p>
    <w:p w:rsidR="008056D6" w:rsidRDefault="008056D6" w:rsidP="00CA1997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7EB"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9D57EB">
        <w:rPr>
          <w:rFonts w:ascii="Times New Roman" w:hAnsi="Times New Roman" w:cs="Times New Roman"/>
          <w:sz w:val="28"/>
          <w:szCs w:val="28"/>
          <w:lang w:eastAsia="ru-RU"/>
        </w:rPr>
        <w:t xml:space="preserve">Чиновник организует конкурс на получение госзаказа, </w:t>
      </w:r>
      <w:r w:rsidRPr="005C6C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сообщая своей фирме </w:t>
      </w:r>
      <w:r w:rsidRPr="009D57EB">
        <w:rPr>
          <w:rFonts w:ascii="Times New Roman" w:hAnsi="Times New Roman" w:cs="Times New Roman"/>
          <w:sz w:val="28"/>
          <w:szCs w:val="28"/>
          <w:lang w:eastAsia="ru-RU"/>
        </w:rPr>
        <w:t>сведения о ее конкурентах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056D6" w:rsidRPr="009D57EB" w:rsidRDefault="008056D6" w:rsidP="00CA1997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7EB"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9D57EB">
        <w:rPr>
          <w:rFonts w:ascii="Times New Roman" w:hAnsi="Times New Roman" w:cs="Times New Roman"/>
          <w:sz w:val="28"/>
          <w:szCs w:val="28"/>
          <w:lang w:eastAsia="ru-RU"/>
        </w:rPr>
        <w:t xml:space="preserve">Прокурор района </w:t>
      </w:r>
      <w:r w:rsidRPr="005C6CEB">
        <w:rPr>
          <w:rFonts w:ascii="Times New Roman" w:hAnsi="Times New Roman" w:cs="Times New Roman"/>
          <w:b/>
          <w:sz w:val="28"/>
          <w:szCs w:val="28"/>
          <w:lang w:eastAsia="ru-RU"/>
        </w:rPr>
        <w:t>устраивает свою дочь</w:t>
      </w:r>
      <w:r w:rsidRPr="009D57EB">
        <w:rPr>
          <w:rFonts w:ascii="Times New Roman" w:hAnsi="Times New Roman" w:cs="Times New Roman"/>
          <w:sz w:val="28"/>
          <w:szCs w:val="28"/>
          <w:lang w:eastAsia="ru-RU"/>
        </w:rPr>
        <w:t xml:space="preserve"> учительницей в школу для получения ею в ускоренном порядке муниципального жилья</w:t>
      </w:r>
      <w:r>
        <w:rPr>
          <w:rFonts w:ascii="Arial" w:hAnsi="Arial" w:cs="Arial"/>
          <w:sz w:val="26"/>
          <w:szCs w:val="26"/>
          <w:lang w:eastAsia="ru-RU"/>
        </w:rPr>
        <w:t>;</w:t>
      </w:r>
      <w:r w:rsidRPr="009D57EB">
        <w:rPr>
          <w:rFonts w:ascii="Arial" w:hAnsi="Arial" w:cs="Arial"/>
          <w:sz w:val="26"/>
          <w:szCs w:val="26"/>
          <w:lang w:eastAsia="ru-RU"/>
        </w:rPr>
        <w:t xml:space="preserve"> </w:t>
      </w:r>
    </w:p>
    <w:p w:rsidR="008056D6" w:rsidRPr="006D0E8F" w:rsidRDefault="008056D6" w:rsidP="00CA1997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7EB">
        <w:rPr>
          <w:rFonts w:ascii="Times New Roman" w:hAnsi="Times New Roman" w:cs="Times New Roman"/>
          <w:sz w:val="28"/>
          <w:szCs w:val="28"/>
          <w:lang w:eastAsia="ru-RU"/>
        </w:rPr>
        <w:t>Чиновник устраивает на работу в свое ведомство родственника</w:t>
      </w:r>
      <w:r>
        <w:rPr>
          <w:rFonts w:ascii="Arial" w:hAnsi="Arial" w:cs="Arial"/>
          <w:sz w:val="26"/>
          <w:szCs w:val="26"/>
          <w:lang w:eastAsia="ru-RU"/>
        </w:rPr>
        <w:t>;</w:t>
      </w:r>
    </w:p>
    <w:p w:rsidR="008056D6" w:rsidRPr="006D0E8F" w:rsidRDefault="008056D6" w:rsidP="00CA1997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E8F">
        <w:rPr>
          <w:rFonts w:ascii="Times New Roman" w:hAnsi="Times New Roman" w:cs="Times New Roman"/>
          <w:sz w:val="28"/>
          <w:szCs w:val="28"/>
          <w:lang w:eastAsia="ru-RU"/>
        </w:rPr>
        <w:t xml:space="preserve"> Чиновник устраивает жену на работу в фирму, деятельность которой он </w:t>
      </w:r>
    </w:p>
    <w:p w:rsidR="008056D6" w:rsidRPr="009D57EB" w:rsidRDefault="008056D6" w:rsidP="00CA1997">
      <w:pPr>
        <w:spacing w:after="0" w:line="360" w:lineRule="auto"/>
        <w:rPr>
          <w:rFonts w:ascii="Arial" w:hAnsi="Arial" w:cs="Arial"/>
          <w:sz w:val="26"/>
          <w:szCs w:val="26"/>
          <w:lang w:eastAsia="ru-RU"/>
        </w:rPr>
      </w:pPr>
      <w:r w:rsidRPr="006D0E8F">
        <w:rPr>
          <w:rFonts w:ascii="Times New Roman" w:hAnsi="Times New Roman" w:cs="Times New Roman"/>
          <w:sz w:val="28"/>
          <w:szCs w:val="28"/>
          <w:lang w:eastAsia="ru-RU"/>
        </w:rPr>
        <w:t>контролирует в рамках своих обязанностей</w:t>
      </w:r>
      <w:r w:rsidRPr="009D57EB">
        <w:rPr>
          <w:rFonts w:ascii="Arial" w:hAnsi="Arial" w:cs="Arial"/>
          <w:sz w:val="26"/>
          <w:szCs w:val="26"/>
          <w:lang w:eastAsia="ru-RU"/>
        </w:rPr>
        <w:t xml:space="preserve"> </w:t>
      </w:r>
    </w:p>
    <w:p w:rsidR="008056D6" w:rsidRDefault="008056D6" w:rsidP="00CA19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6D6" w:rsidRPr="00106538" w:rsidRDefault="008056D6" w:rsidP="00CA199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sectPr w:rsidR="008056D6" w:rsidRPr="00106538" w:rsidSect="00DC6D47">
      <w:headerReference w:type="even" r:id="rId9"/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6D6" w:rsidRDefault="008056D6">
      <w:r>
        <w:separator/>
      </w:r>
    </w:p>
  </w:endnote>
  <w:endnote w:type="continuationSeparator" w:id="0">
    <w:p w:rsidR="008056D6" w:rsidRDefault="00805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6D6" w:rsidRDefault="008056D6">
      <w:r>
        <w:separator/>
      </w:r>
    </w:p>
  </w:footnote>
  <w:footnote w:type="continuationSeparator" w:id="0">
    <w:p w:rsidR="008056D6" w:rsidRDefault="008056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D6" w:rsidRDefault="008056D6" w:rsidP="00D116D5">
    <w:pPr>
      <w:pStyle w:val="Header"/>
      <w:framePr w:wrap="around" w:vAnchor="text" w:hAnchor="margin" w:xAlign="center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8056D6" w:rsidRDefault="008056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D6" w:rsidRDefault="008056D6" w:rsidP="00D116D5">
    <w:pPr>
      <w:pStyle w:val="Header"/>
      <w:framePr w:wrap="around" w:vAnchor="text" w:hAnchor="margin" w:xAlign="center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9</w:t>
    </w:r>
    <w:r>
      <w:rPr>
        <w:rStyle w:val="PageNumber"/>
        <w:rFonts w:cs="Calibri"/>
      </w:rPr>
      <w:fldChar w:fldCharType="end"/>
    </w:r>
  </w:p>
  <w:p w:rsidR="008056D6" w:rsidRDefault="008056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71E6"/>
    <w:multiLevelType w:val="hybridMultilevel"/>
    <w:tmpl w:val="AD8C59E2"/>
    <w:lvl w:ilvl="0" w:tplc="B1CEA1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7230175"/>
    <w:multiLevelType w:val="hybridMultilevel"/>
    <w:tmpl w:val="29C614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7070"/>
    <w:rsid w:val="000124B6"/>
    <w:rsid w:val="00012B0F"/>
    <w:rsid w:val="00034CFC"/>
    <w:rsid w:val="000952C2"/>
    <w:rsid w:val="000C13A8"/>
    <w:rsid w:val="000D0EC1"/>
    <w:rsid w:val="000D472B"/>
    <w:rsid w:val="00106538"/>
    <w:rsid w:val="001261A8"/>
    <w:rsid w:val="00131D3D"/>
    <w:rsid w:val="00174FFA"/>
    <w:rsid w:val="00187B4A"/>
    <w:rsid w:val="001F2FD4"/>
    <w:rsid w:val="00203FDD"/>
    <w:rsid w:val="002169E9"/>
    <w:rsid w:val="002422D0"/>
    <w:rsid w:val="00285EF5"/>
    <w:rsid w:val="002B7512"/>
    <w:rsid w:val="002C6F55"/>
    <w:rsid w:val="00333390"/>
    <w:rsid w:val="00337653"/>
    <w:rsid w:val="0034440B"/>
    <w:rsid w:val="0035432B"/>
    <w:rsid w:val="00361D38"/>
    <w:rsid w:val="00376C25"/>
    <w:rsid w:val="00382B65"/>
    <w:rsid w:val="003B63E4"/>
    <w:rsid w:val="003C5DCC"/>
    <w:rsid w:val="003E3934"/>
    <w:rsid w:val="003F4F38"/>
    <w:rsid w:val="00406E27"/>
    <w:rsid w:val="0041118B"/>
    <w:rsid w:val="00436429"/>
    <w:rsid w:val="004549BA"/>
    <w:rsid w:val="0047323B"/>
    <w:rsid w:val="00475892"/>
    <w:rsid w:val="004A35B3"/>
    <w:rsid w:val="004A40F9"/>
    <w:rsid w:val="004B64CE"/>
    <w:rsid w:val="005117DC"/>
    <w:rsid w:val="00543F96"/>
    <w:rsid w:val="005A1606"/>
    <w:rsid w:val="005A6075"/>
    <w:rsid w:val="005C6CEB"/>
    <w:rsid w:val="005E4D07"/>
    <w:rsid w:val="005E706F"/>
    <w:rsid w:val="005F6068"/>
    <w:rsid w:val="00630A96"/>
    <w:rsid w:val="00634C07"/>
    <w:rsid w:val="00686041"/>
    <w:rsid w:val="006B2C5A"/>
    <w:rsid w:val="006D0E8F"/>
    <w:rsid w:val="006F1B1F"/>
    <w:rsid w:val="007245BC"/>
    <w:rsid w:val="007461E7"/>
    <w:rsid w:val="00762668"/>
    <w:rsid w:val="00803953"/>
    <w:rsid w:val="008056D6"/>
    <w:rsid w:val="0081244A"/>
    <w:rsid w:val="00827027"/>
    <w:rsid w:val="00837070"/>
    <w:rsid w:val="00860050"/>
    <w:rsid w:val="00871F43"/>
    <w:rsid w:val="00887085"/>
    <w:rsid w:val="008950BB"/>
    <w:rsid w:val="008C0307"/>
    <w:rsid w:val="008E7C9F"/>
    <w:rsid w:val="008F33F5"/>
    <w:rsid w:val="008F4C31"/>
    <w:rsid w:val="00900CF6"/>
    <w:rsid w:val="00914D26"/>
    <w:rsid w:val="00930FB0"/>
    <w:rsid w:val="00941D20"/>
    <w:rsid w:val="009429CB"/>
    <w:rsid w:val="00945797"/>
    <w:rsid w:val="00962827"/>
    <w:rsid w:val="0098658A"/>
    <w:rsid w:val="009C0264"/>
    <w:rsid w:val="009D57EB"/>
    <w:rsid w:val="00A154C5"/>
    <w:rsid w:val="00A161C9"/>
    <w:rsid w:val="00A25F4B"/>
    <w:rsid w:val="00A33E35"/>
    <w:rsid w:val="00A748F7"/>
    <w:rsid w:val="00A85250"/>
    <w:rsid w:val="00B019F0"/>
    <w:rsid w:val="00B505A6"/>
    <w:rsid w:val="00B555BE"/>
    <w:rsid w:val="00B8154C"/>
    <w:rsid w:val="00B84116"/>
    <w:rsid w:val="00BB5E32"/>
    <w:rsid w:val="00BD5C11"/>
    <w:rsid w:val="00C13DA4"/>
    <w:rsid w:val="00C2121D"/>
    <w:rsid w:val="00C25CE9"/>
    <w:rsid w:val="00C33433"/>
    <w:rsid w:val="00C72FA9"/>
    <w:rsid w:val="00CA1997"/>
    <w:rsid w:val="00CA1BA6"/>
    <w:rsid w:val="00CA6A25"/>
    <w:rsid w:val="00CD7F52"/>
    <w:rsid w:val="00D116D5"/>
    <w:rsid w:val="00D27CDD"/>
    <w:rsid w:val="00D8686E"/>
    <w:rsid w:val="00DA43C4"/>
    <w:rsid w:val="00DA52B7"/>
    <w:rsid w:val="00DA59FE"/>
    <w:rsid w:val="00DB5617"/>
    <w:rsid w:val="00DC6D47"/>
    <w:rsid w:val="00DD3058"/>
    <w:rsid w:val="00DD459A"/>
    <w:rsid w:val="00DD7B10"/>
    <w:rsid w:val="00E131D0"/>
    <w:rsid w:val="00E60E9C"/>
    <w:rsid w:val="00E713BD"/>
    <w:rsid w:val="00E87D96"/>
    <w:rsid w:val="00EA2957"/>
    <w:rsid w:val="00EC6B28"/>
    <w:rsid w:val="00F3567A"/>
    <w:rsid w:val="00F7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892"/>
    <w:pPr>
      <w:spacing w:after="200" w:line="276" w:lineRule="auto"/>
    </w:pPr>
    <w:rPr>
      <w:rFonts w:eastAsia="Times New Roman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C6D4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000080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4BF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7245BC"/>
    <w:pPr>
      <w:ind w:left="720"/>
    </w:pPr>
  </w:style>
  <w:style w:type="character" w:customStyle="1" w:styleId="a">
    <w:name w:val="Гипертекстовая ссылка"/>
    <w:basedOn w:val="DefaultParagraphFont"/>
    <w:uiPriority w:val="99"/>
    <w:rsid w:val="00B84116"/>
    <w:rPr>
      <w:rFonts w:cs="Times New Roman"/>
      <w:color w:val="008000"/>
    </w:rPr>
  </w:style>
  <w:style w:type="paragraph" w:styleId="BalloonText">
    <w:name w:val="Balloon Text"/>
    <w:basedOn w:val="Normal"/>
    <w:link w:val="BalloonTextChar"/>
    <w:uiPriority w:val="99"/>
    <w:semiHidden/>
    <w:rsid w:val="00A161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BFC"/>
    <w:rPr>
      <w:rFonts w:ascii="Times New Roman" w:eastAsia="Times New Roman" w:hAnsi="Times New Roman" w:cs="Calibri"/>
      <w:sz w:val="0"/>
      <w:szCs w:val="0"/>
      <w:lang w:eastAsia="en-US"/>
    </w:rPr>
  </w:style>
  <w:style w:type="paragraph" w:customStyle="1" w:styleId="Default">
    <w:name w:val="Default"/>
    <w:uiPriority w:val="99"/>
    <w:rsid w:val="0035432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0">
    <w:name w:val="Цветовое выделение"/>
    <w:uiPriority w:val="99"/>
    <w:rsid w:val="005F6068"/>
    <w:rPr>
      <w:b/>
      <w:color w:val="000080"/>
    </w:rPr>
  </w:style>
  <w:style w:type="paragraph" w:customStyle="1" w:styleId="a1">
    <w:name w:val="Заголовок статьи"/>
    <w:basedOn w:val="Normal"/>
    <w:next w:val="Normal"/>
    <w:uiPriority w:val="99"/>
    <w:rsid w:val="005F606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DC6D4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4BFC"/>
    <w:rPr>
      <w:rFonts w:eastAsia="Times New Roman" w:cs="Calibri"/>
      <w:lang w:eastAsia="en-US"/>
    </w:rPr>
  </w:style>
  <w:style w:type="character" w:styleId="PageNumber">
    <w:name w:val="page number"/>
    <w:basedOn w:val="DefaultParagraphFont"/>
    <w:uiPriority w:val="99"/>
    <w:rsid w:val="00DC6D4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7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4122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9</Pages>
  <Words>1048</Words>
  <Characters>5978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Комитета </dc:title>
  <dc:subject/>
  <dc:creator>Admin</dc:creator>
  <cp:keywords/>
  <dc:description/>
  <cp:lastModifiedBy>Админ</cp:lastModifiedBy>
  <cp:revision>2</cp:revision>
  <cp:lastPrinted>2013-08-13T06:14:00Z</cp:lastPrinted>
  <dcterms:created xsi:type="dcterms:W3CDTF">2016-06-30T09:58:00Z</dcterms:created>
  <dcterms:modified xsi:type="dcterms:W3CDTF">2016-06-30T09:58:00Z</dcterms:modified>
</cp:coreProperties>
</file>